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4F857" w14:textId="77777777" w:rsidR="00414D8E" w:rsidRDefault="005C4D3F" w:rsidP="005C4D3F">
      <w:pPr>
        <w:pStyle w:val="NoSpacing"/>
        <w:tabs>
          <w:tab w:val="left" w:pos="35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BA80B67" w14:textId="77777777" w:rsidR="00A5038E" w:rsidRDefault="00A5038E" w:rsidP="005C4D3F">
      <w:pPr>
        <w:pStyle w:val="NoSpacing"/>
        <w:tabs>
          <w:tab w:val="left" w:pos="3570"/>
        </w:tabs>
        <w:rPr>
          <w:rFonts w:ascii="Arial" w:hAnsi="Arial" w:cs="Arial"/>
          <w:sz w:val="22"/>
          <w:szCs w:val="22"/>
        </w:rPr>
      </w:pPr>
    </w:p>
    <w:p w14:paraId="28CA5A8B" w14:textId="77777777" w:rsidR="00414D8E" w:rsidRDefault="00414D8E" w:rsidP="00414D8E"/>
    <w:p w14:paraId="76003E2A" w14:textId="326A3370" w:rsidR="005C4D3F" w:rsidRPr="00A5038E" w:rsidRDefault="00A5038E" w:rsidP="00A5038E">
      <w:pPr>
        <w:pStyle w:val="Footer"/>
        <w:jc w:val="right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>May</w:t>
      </w:r>
      <w:r w:rsidR="005C4D3F" w:rsidRPr="00A5038E">
        <w:rPr>
          <w:rFonts w:ascii="Segoe UI Semilight" w:hAnsi="Segoe UI Semilight" w:cs="Segoe UI Semilight"/>
        </w:rPr>
        <w:t xml:space="preserve"> 202</w:t>
      </w:r>
      <w:r w:rsidR="006B6CA7">
        <w:rPr>
          <w:rFonts w:ascii="Segoe UI Semilight" w:hAnsi="Segoe UI Semilight" w:cs="Segoe UI Semilight"/>
        </w:rPr>
        <w:t>3</w:t>
      </w:r>
    </w:p>
    <w:p w14:paraId="025DCFE4" w14:textId="77777777" w:rsidR="005C4D3F" w:rsidRPr="00A5038E" w:rsidRDefault="005C4D3F" w:rsidP="00A5038E">
      <w:pPr>
        <w:pStyle w:val="Footer"/>
        <w:jc w:val="both"/>
        <w:rPr>
          <w:rFonts w:ascii="Segoe UI Semilight" w:hAnsi="Segoe UI Semilight" w:cs="Segoe UI Semilight"/>
        </w:rPr>
      </w:pPr>
    </w:p>
    <w:p w14:paraId="63FD1067" w14:textId="77777777" w:rsidR="005C4D3F" w:rsidRDefault="005C4D3F" w:rsidP="00A5038E">
      <w:pPr>
        <w:pStyle w:val="Footer"/>
        <w:jc w:val="both"/>
        <w:rPr>
          <w:rFonts w:ascii="Segoe UI Semilight" w:hAnsi="Segoe UI Semilight" w:cs="Segoe UI Semilight"/>
        </w:rPr>
      </w:pPr>
    </w:p>
    <w:p w14:paraId="7E6B308F" w14:textId="77777777" w:rsidR="00A5038E" w:rsidRPr="00A5038E" w:rsidRDefault="00A5038E" w:rsidP="00A5038E">
      <w:pPr>
        <w:pStyle w:val="Footer"/>
        <w:jc w:val="both"/>
        <w:rPr>
          <w:rFonts w:ascii="Segoe UI Semilight" w:hAnsi="Segoe UI Semilight" w:cs="Segoe UI Semilight"/>
        </w:rPr>
      </w:pPr>
    </w:p>
    <w:p w14:paraId="7132D96E" w14:textId="77777777" w:rsidR="005C4D3F" w:rsidRPr="00A5038E" w:rsidRDefault="00A5038E" w:rsidP="00A5038E">
      <w:pPr>
        <w:pStyle w:val="Footer"/>
        <w:jc w:val="both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 xml:space="preserve">Dear Parents and </w:t>
      </w:r>
      <w:r w:rsidR="005C4D3F" w:rsidRPr="00A5038E">
        <w:rPr>
          <w:rFonts w:ascii="Segoe UI Semilight" w:hAnsi="Segoe UI Semilight" w:cs="Segoe UI Semilight"/>
        </w:rPr>
        <w:t>Carer</w:t>
      </w:r>
      <w:r>
        <w:rPr>
          <w:rFonts w:ascii="Segoe UI Semilight" w:hAnsi="Segoe UI Semilight" w:cs="Segoe UI Semilight"/>
        </w:rPr>
        <w:t>s</w:t>
      </w:r>
      <w:r w:rsidR="005C4D3F" w:rsidRPr="00A5038E">
        <w:rPr>
          <w:rFonts w:ascii="Segoe UI Semilight" w:hAnsi="Segoe UI Semilight" w:cs="Segoe UI Semilight"/>
        </w:rPr>
        <w:t>,</w:t>
      </w:r>
    </w:p>
    <w:p w14:paraId="46CC37FD" w14:textId="77777777" w:rsidR="005C4D3F" w:rsidRDefault="005C4D3F" w:rsidP="00A5038E">
      <w:pPr>
        <w:pStyle w:val="Footer"/>
        <w:jc w:val="both"/>
        <w:rPr>
          <w:rFonts w:ascii="Segoe UI Semilight" w:hAnsi="Segoe UI Semilight" w:cs="Segoe UI Semilight"/>
        </w:rPr>
      </w:pPr>
    </w:p>
    <w:p w14:paraId="238CB576" w14:textId="77777777" w:rsidR="00A5038E" w:rsidRPr="00A5038E" w:rsidRDefault="00A5038E" w:rsidP="00A5038E">
      <w:pPr>
        <w:pStyle w:val="Footer"/>
        <w:jc w:val="center"/>
        <w:rPr>
          <w:rFonts w:ascii="Segoe UI Semilight" w:hAnsi="Segoe UI Semilight" w:cs="Segoe UI Semilight"/>
          <w:b/>
          <w:u w:val="single"/>
        </w:rPr>
      </w:pPr>
      <w:r w:rsidRPr="00A5038E">
        <w:rPr>
          <w:rFonts w:ascii="Segoe UI Semilight" w:hAnsi="Segoe UI Semilight" w:cs="Segoe UI Semilight"/>
          <w:b/>
          <w:u w:val="single"/>
        </w:rPr>
        <w:t>Milk Scheme</w:t>
      </w:r>
    </w:p>
    <w:p w14:paraId="681A2D75" w14:textId="77777777" w:rsidR="00A5038E" w:rsidRPr="00A5038E" w:rsidRDefault="00A5038E" w:rsidP="00A5038E">
      <w:pPr>
        <w:pStyle w:val="Footer"/>
        <w:jc w:val="both"/>
        <w:rPr>
          <w:rFonts w:ascii="Segoe UI Semilight" w:hAnsi="Segoe UI Semilight" w:cs="Segoe UI Semilight"/>
        </w:rPr>
      </w:pPr>
    </w:p>
    <w:p w14:paraId="4F4EC72E" w14:textId="77777777" w:rsidR="005C4D3F" w:rsidRPr="00A5038E" w:rsidRDefault="005C4D3F" w:rsidP="00A5038E">
      <w:pPr>
        <w:pStyle w:val="Footer"/>
        <w:jc w:val="both"/>
        <w:rPr>
          <w:rFonts w:ascii="Segoe UI Semilight" w:hAnsi="Segoe UI Semilight" w:cs="Segoe UI Semilight"/>
        </w:rPr>
      </w:pPr>
      <w:r w:rsidRPr="00A5038E">
        <w:rPr>
          <w:rFonts w:ascii="Segoe UI Semilight" w:hAnsi="Segoe UI Semilight" w:cs="Segoe UI Semilight"/>
        </w:rPr>
        <w:t>As your child is currently under 5, we’re delighted to confirm that we have arranged for them to receive free milk at school, funded by the UK Government's Nursery Milk Scheme.</w:t>
      </w:r>
    </w:p>
    <w:p w14:paraId="1C3C1C36" w14:textId="77777777" w:rsidR="005C4D3F" w:rsidRPr="00A5038E" w:rsidRDefault="005C4D3F" w:rsidP="00A5038E">
      <w:pPr>
        <w:pStyle w:val="Footer"/>
        <w:jc w:val="both"/>
        <w:rPr>
          <w:rFonts w:ascii="Segoe UI Semilight" w:hAnsi="Segoe UI Semilight" w:cs="Segoe UI Semilight"/>
        </w:rPr>
      </w:pPr>
    </w:p>
    <w:p w14:paraId="4912F7B1" w14:textId="77777777" w:rsidR="005C4D3F" w:rsidRPr="00A5038E" w:rsidRDefault="005C4D3F" w:rsidP="00A5038E">
      <w:pPr>
        <w:pStyle w:val="Footer"/>
        <w:jc w:val="both"/>
        <w:rPr>
          <w:rFonts w:ascii="Segoe UI Semilight" w:hAnsi="Segoe UI Semilight" w:cs="Segoe UI Semilight"/>
        </w:rPr>
      </w:pPr>
      <w:r w:rsidRPr="00A5038E">
        <w:rPr>
          <w:rFonts w:ascii="Segoe UI Semilight" w:hAnsi="Segoe UI Semilight" w:cs="Segoe UI Semilight"/>
        </w:rPr>
        <w:t>When your child turns 5, you have the option to pay for their milk to continue - we have made arrangements with the UK’s leading school milk supplier, Cool Milk, to supply milk at a subsidised cost.</w:t>
      </w:r>
    </w:p>
    <w:p w14:paraId="77B5245A" w14:textId="77777777" w:rsidR="005C4D3F" w:rsidRPr="00A5038E" w:rsidRDefault="005C4D3F" w:rsidP="00A5038E">
      <w:pPr>
        <w:pStyle w:val="Footer"/>
        <w:jc w:val="both"/>
        <w:rPr>
          <w:rFonts w:ascii="Segoe UI Semilight" w:hAnsi="Segoe UI Semilight" w:cs="Segoe UI Semilight"/>
        </w:rPr>
      </w:pPr>
    </w:p>
    <w:p w14:paraId="7B4095D7" w14:textId="77777777" w:rsidR="005C4D3F" w:rsidRPr="00A5038E" w:rsidRDefault="005C4D3F" w:rsidP="00A5038E">
      <w:pPr>
        <w:pStyle w:val="Footer"/>
        <w:jc w:val="both"/>
        <w:rPr>
          <w:rFonts w:ascii="Segoe UI Semilight" w:hAnsi="Segoe UI Semilight" w:cs="Segoe UI Semilight"/>
          <w:b/>
          <w:bCs/>
          <w:u w:val="single"/>
        </w:rPr>
      </w:pPr>
      <w:r w:rsidRPr="00A5038E">
        <w:rPr>
          <w:rFonts w:ascii="Segoe UI Semilight" w:hAnsi="Segoe UI Semilight" w:cs="Segoe UI Semilight"/>
          <w:b/>
          <w:bCs/>
          <w:u w:val="single"/>
        </w:rPr>
        <w:t>What you need to do:</w:t>
      </w:r>
    </w:p>
    <w:p w14:paraId="77C150C3" w14:textId="77777777" w:rsidR="005C4D3F" w:rsidRPr="00A5038E" w:rsidRDefault="005C4D3F" w:rsidP="00A5038E">
      <w:pPr>
        <w:pStyle w:val="Footer"/>
        <w:jc w:val="both"/>
        <w:rPr>
          <w:rFonts w:ascii="Segoe UI Semilight" w:hAnsi="Segoe UI Semilight" w:cs="Segoe UI Semilight"/>
        </w:rPr>
      </w:pPr>
    </w:p>
    <w:p w14:paraId="4E444C30" w14:textId="77777777" w:rsidR="005C4D3F" w:rsidRPr="00A5038E" w:rsidRDefault="005C4D3F" w:rsidP="00A5038E">
      <w:pPr>
        <w:pStyle w:val="Footer"/>
        <w:jc w:val="both"/>
        <w:rPr>
          <w:rFonts w:ascii="Segoe UI Semilight" w:hAnsi="Segoe UI Semilight" w:cs="Segoe UI Semilight"/>
        </w:rPr>
      </w:pPr>
      <w:r w:rsidRPr="00A5038E">
        <w:rPr>
          <w:rFonts w:ascii="Segoe UI Semilight" w:hAnsi="Segoe UI Semilight" w:cs="Segoe UI Semilight"/>
        </w:rPr>
        <w:t xml:space="preserve">Visit </w:t>
      </w:r>
      <w:hyperlink r:id="rId9" w:history="1">
        <w:r w:rsidRPr="00A5038E">
          <w:rPr>
            <w:rStyle w:val="Hyperlink"/>
            <w:rFonts w:ascii="Segoe UI Semilight" w:hAnsi="Segoe UI Semilight" w:cs="Segoe UI Semilight"/>
            <w:color w:val="auto"/>
          </w:rPr>
          <w:t>www.coolmilk.com</w:t>
        </w:r>
      </w:hyperlink>
      <w:r w:rsidRPr="00A5038E">
        <w:rPr>
          <w:rFonts w:ascii="Segoe UI Semilight" w:hAnsi="Segoe UI Semilight" w:cs="Segoe UI Semilight"/>
        </w:rPr>
        <w:t xml:space="preserve"> as soon as possible and select "Register your child for milk here", then follow the on-screen instructions to register and pay.</w:t>
      </w:r>
    </w:p>
    <w:p w14:paraId="2D2BB750" w14:textId="77777777" w:rsidR="005C4D3F" w:rsidRPr="00A5038E" w:rsidRDefault="005C4D3F" w:rsidP="00A5038E">
      <w:pPr>
        <w:pStyle w:val="Footer"/>
        <w:jc w:val="both"/>
        <w:rPr>
          <w:rFonts w:ascii="Segoe UI Semilight" w:hAnsi="Segoe UI Semilight" w:cs="Segoe UI Semilight"/>
        </w:rPr>
      </w:pPr>
    </w:p>
    <w:p w14:paraId="012444CB" w14:textId="77777777" w:rsidR="005C4D3F" w:rsidRPr="00A5038E" w:rsidRDefault="005C4D3F" w:rsidP="00A5038E">
      <w:pPr>
        <w:pStyle w:val="Footer"/>
        <w:jc w:val="both"/>
        <w:rPr>
          <w:rFonts w:ascii="Segoe UI Semilight" w:hAnsi="Segoe UI Semilight" w:cs="Segoe UI Semilight"/>
        </w:rPr>
      </w:pPr>
      <w:r w:rsidRPr="00A5038E">
        <w:rPr>
          <w:rFonts w:ascii="Segoe UI Semilight" w:hAnsi="Segoe UI Semilight" w:cs="Segoe UI Semilight"/>
        </w:rPr>
        <w:t xml:space="preserve">Should you have any queries regarding your child's registration or milk supply in general, please do not hesitate to contact Cool Milk directly at </w:t>
      </w:r>
      <w:hyperlink r:id="rId10" w:history="1">
        <w:r w:rsidRPr="00A5038E">
          <w:rPr>
            <w:rStyle w:val="Hyperlink"/>
            <w:rFonts w:ascii="Segoe UI Semilight" w:hAnsi="Segoe UI Semilight" w:cs="Segoe UI Semilight"/>
            <w:b/>
            <w:bCs/>
            <w:color w:val="auto"/>
          </w:rPr>
          <w:t>customerservices@coolmilk.com</w:t>
        </w:r>
      </w:hyperlink>
      <w:r w:rsidRPr="00A5038E">
        <w:rPr>
          <w:rFonts w:ascii="Segoe UI Semilight" w:hAnsi="Segoe UI Semilight" w:cs="Segoe UI Semilight"/>
        </w:rPr>
        <w:t>.</w:t>
      </w:r>
    </w:p>
    <w:p w14:paraId="676FD338" w14:textId="77777777" w:rsidR="005C4D3F" w:rsidRPr="00A5038E" w:rsidRDefault="005C4D3F" w:rsidP="00A5038E">
      <w:pPr>
        <w:pStyle w:val="Footer"/>
        <w:jc w:val="both"/>
        <w:rPr>
          <w:rFonts w:ascii="Segoe UI Semilight" w:hAnsi="Segoe UI Semilight" w:cs="Segoe UI Semilight"/>
        </w:rPr>
      </w:pPr>
      <w:r w:rsidRPr="00A5038E">
        <w:rPr>
          <w:rFonts w:ascii="Segoe UI Semilight" w:hAnsi="Segoe UI Semilight" w:cs="Segoe UI Semilight"/>
        </w:rPr>
        <w:t> </w:t>
      </w:r>
    </w:p>
    <w:p w14:paraId="48070361" w14:textId="77777777" w:rsidR="005C4D3F" w:rsidRPr="00A5038E" w:rsidRDefault="005C4D3F" w:rsidP="00A5038E">
      <w:pPr>
        <w:pStyle w:val="Footer"/>
        <w:jc w:val="both"/>
        <w:rPr>
          <w:rFonts w:ascii="Segoe UI Semilight" w:hAnsi="Segoe UI Semilight" w:cs="Segoe UI Semilight"/>
        </w:rPr>
      </w:pPr>
      <w:r w:rsidRPr="00A5038E">
        <w:rPr>
          <w:rFonts w:ascii="Segoe UI Semilight" w:hAnsi="Segoe UI Semilight" w:cs="Segoe UI Semilight"/>
        </w:rPr>
        <w:t>Kind regards</w:t>
      </w:r>
      <w:r w:rsidR="00A5038E">
        <w:rPr>
          <w:rFonts w:ascii="Segoe UI Semilight" w:hAnsi="Segoe UI Semilight" w:cs="Segoe UI Semilight"/>
        </w:rPr>
        <w:t>,</w:t>
      </w:r>
    </w:p>
    <w:p w14:paraId="50198517" w14:textId="77777777" w:rsidR="005C4D3F" w:rsidRPr="00A5038E" w:rsidRDefault="005C4D3F" w:rsidP="00A5038E">
      <w:pPr>
        <w:pStyle w:val="Footer"/>
        <w:jc w:val="both"/>
        <w:rPr>
          <w:rFonts w:ascii="Segoe UI Semilight" w:hAnsi="Segoe UI Semilight" w:cs="Segoe UI Semilight"/>
        </w:rPr>
      </w:pPr>
      <w:r w:rsidRPr="00A5038E">
        <w:rPr>
          <w:rFonts w:ascii="Segoe UI Semilight" w:hAnsi="Segoe UI Semilight" w:cs="Segoe UI Semilight"/>
        </w:rPr>
        <w:t> </w:t>
      </w:r>
    </w:p>
    <w:p w14:paraId="7E13AFEC" w14:textId="77777777" w:rsidR="005C4D3F" w:rsidRPr="00A5038E" w:rsidRDefault="005C4D3F" w:rsidP="00A5038E">
      <w:pPr>
        <w:pStyle w:val="Footer"/>
        <w:jc w:val="both"/>
        <w:rPr>
          <w:rFonts w:ascii="Segoe UI Semilight" w:hAnsi="Segoe UI Semilight" w:cs="Segoe UI Semilight"/>
        </w:rPr>
      </w:pPr>
    </w:p>
    <w:p w14:paraId="5450F881" w14:textId="77777777" w:rsidR="005C4D3F" w:rsidRPr="00A5038E" w:rsidRDefault="005C4D3F" w:rsidP="00A5038E">
      <w:pPr>
        <w:pStyle w:val="Footer"/>
        <w:jc w:val="both"/>
        <w:rPr>
          <w:rFonts w:ascii="Segoe UI Semilight" w:hAnsi="Segoe UI Semilight" w:cs="Segoe UI Semilight"/>
        </w:rPr>
      </w:pPr>
      <w:r w:rsidRPr="00A5038E">
        <w:rPr>
          <w:rFonts w:ascii="Segoe UI Semilight" w:hAnsi="Segoe UI Semilight" w:cs="Segoe UI Semilight"/>
        </w:rPr>
        <w:t>St. Clare’s Primary School</w:t>
      </w:r>
    </w:p>
    <w:p w14:paraId="415A4BCC" w14:textId="77777777" w:rsidR="00527CCC" w:rsidRPr="00A5038E" w:rsidRDefault="00527CCC" w:rsidP="00A5038E">
      <w:pPr>
        <w:jc w:val="both"/>
        <w:rPr>
          <w:rFonts w:ascii="Segoe UI Semilight" w:hAnsi="Segoe UI Semilight" w:cs="Segoe UI Semilight"/>
        </w:rPr>
      </w:pPr>
    </w:p>
    <w:sectPr w:rsidR="00527CCC" w:rsidRPr="00A5038E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D31B8" w14:textId="77777777" w:rsidR="00686B7B" w:rsidRDefault="00686B7B" w:rsidP="00C47B22">
      <w:pPr>
        <w:spacing w:after="0" w:line="240" w:lineRule="auto"/>
      </w:pPr>
      <w:r>
        <w:separator/>
      </w:r>
    </w:p>
  </w:endnote>
  <w:endnote w:type="continuationSeparator" w:id="0">
    <w:p w14:paraId="03995567" w14:textId="77777777" w:rsidR="00686B7B" w:rsidRDefault="00686B7B" w:rsidP="00C47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455E0" w14:textId="77777777" w:rsidR="00E94259" w:rsidRDefault="00E94259">
    <w:pPr>
      <w:pStyle w:val="Footer"/>
    </w:pPr>
    <w:r w:rsidRPr="00E94259">
      <w:rPr>
        <w:noProof/>
        <w:lang w:eastAsia="en-GB"/>
      </w:rPr>
      <w:drawing>
        <wp:inline distT="0" distB="0" distL="0" distR="0" wp14:anchorId="77981CD9" wp14:editId="2197B023">
          <wp:extent cx="1333500" cy="452164"/>
          <wp:effectExtent l="0" t="0" r="0" b="5080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6221" cy="5073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</w:t>
    </w:r>
    <w:r>
      <w:rPr>
        <w:noProof/>
        <w:lang w:eastAsia="en-GB"/>
      </w:rPr>
      <w:drawing>
        <wp:inline distT="0" distB="0" distL="0" distR="0" wp14:anchorId="534CF991" wp14:editId="4B0F1B1F">
          <wp:extent cx="440690" cy="499613"/>
          <wp:effectExtent l="0" t="0" r="0" b="0"/>
          <wp:docPr id="15" name="Picture 14">
            <a:extLst xmlns:a="http://schemas.openxmlformats.org/drawingml/2006/main">
              <a:ext uri="{FF2B5EF4-FFF2-40B4-BE49-F238E27FC236}">
                <a16:creationId xmlns:a16="http://schemas.microsoft.com/office/drawing/2014/main" id="{C3EA02CA-C4BE-4E12-A69B-AA4430C1FB55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4">
                    <a:extLst>
                      <a:ext uri="{FF2B5EF4-FFF2-40B4-BE49-F238E27FC236}">
                        <a16:creationId xmlns:a16="http://schemas.microsoft.com/office/drawing/2014/main" id="{C3EA02CA-C4BE-4E12-A69B-AA4430C1FB55}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533" cy="5731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6713D" w14:textId="77777777" w:rsidR="00686B7B" w:rsidRDefault="00686B7B" w:rsidP="00C47B22">
      <w:pPr>
        <w:spacing w:after="0" w:line="240" w:lineRule="auto"/>
      </w:pPr>
      <w:r>
        <w:separator/>
      </w:r>
    </w:p>
  </w:footnote>
  <w:footnote w:type="continuationSeparator" w:id="0">
    <w:p w14:paraId="7BC5A2EB" w14:textId="77777777" w:rsidR="00686B7B" w:rsidRDefault="00686B7B" w:rsidP="00C47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07D56" w14:textId="33CCB0E4" w:rsidR="00C47B22" w:rsidRPr="00C47B22" w:rsidRDefault="00C47B22" w:rsidP="00C47B22">
    <w:pPr>
      <w:pStyle w:val="Header"/>
      <w:rPr>
        <w:rFonts w:ascii="Segoe UI Semilight" w:hAnsi="Segoe UI Semilight" w:cs="Segoe UI Semilight"/>
        <w:sz w:val="32"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C816B67" wp14:editId="5C01FBE6">
          <wp:simplePos x="0" y="0"/>
          <wp:positionH relativeFrom="column">
            <wp:posOffset>-371475</wp:posOffset>
          </wp:positionH>
          <wp:positionV relativeFrom="paragraph">
            <wp:posOffset>8890</wp:posOffset>
          </wp:positionV>
          <wp:extent cx="856615" cy="952500"/>
          <wp:effectExtent l="0" t="0" r="63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6615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F2D5D">
      <w:rPr>
        <w:rFonts w:ascii="Segoe UI Semilight" w:hAnsi="Segoe UI Semilight" w:cs="Segoe UI Semilight"/>
        <w:sz w:val="32"/>
      </w:rPr>
      <w:t xml:space="preserve">  </w:t>
    </w:r>
    <w:r w:rsidRPr="00C47B22">
      <w:rPr>
        <w:rFonts w:ascii="Segoe UI Semilight" w:hAnsi="Segoe UI Semilight" w:cs="Segoe UI Semilight"/>
        <w:sz w:val="32"/>
      </w:rPr>
      <w:t>St Clare’s Primary School, A Catholic Voluntary Academy</w:t>
    </w:r>
  </w:p>
  <w:p w14:paraId="46D5415B" w14:textId="77777777" w:rsidR="00C47B22" w:rsidRPr="00C47B22" w:rsidRDefault="00C47B22" w:rsidP="00C47B22">
    <w:pPr>
      <w:pStyle w:val="Header"/>
      <w:jc w:val="center"/>
      <w:rPr>
        <w:rFonts w:ascii="Segoe UI Semilight" w:hAnsi="Segoe UI Semilight" w:cs="Segoe UI Semilight"/>
      </w:rPr>
    </w:pPr>
    <w:r w:rsidRPr="00C47B22">
      <w:rPr>
        <w:rFonts w:ascii="Segoe UI Semilight" w:hAnsi="Segoe UI Semilight" w:cs="Segoe UI Semilight"/>
      </w:rPr>
      <w:t>Convent Drive, Coalville, Leicestershire, LE67 3SF</w:t>
    </w:r>
  </w:p>
  <w:p w14:paraId="7E39164C" w14:textId="77777777" w:rsidR="00C47B22" w:rsidRDefault="00C47B22" w:rsidP="00C47B22">
    <w:pPr>
      <w:pStyle w:val="Header"/>
      <w:jc w:val="center"/>
      <w:rPr>
        <w:rFonts w:ascii="Segoe UI Semilight" w:hAnsi="Segoe UI Semilight" w:cs="Segoe UI Semilight"/>
      </w:rPr>
    </w:pPr>
    <w:r w:rsidRPr="00C47B22">
      <w:rPr>
        <w:rFonts w:ascii="Segoe UI Semilight" w:hAnsi="Segoe UI Semilight" w:cs="Segoe UI Semilight"/>
      </w:rPr>
      <w:sym w:font="Wingdings" w:char="F029"/>
    </w:r>
    <w:r w:rsidRPr="00C47B22">
      <w:rPr>
        <w:rFonts w:ascii="Segoe UI Semilight" w:hAnsi="Segoe UI Semilight" w:cs="Segoe UI Semilight"/>
      </w:rPr>
      <w:t xml:space="preserve"> (01530) 837747 </w:t>
    </w:r>
    <w:r>
      <w:rPr>
        <w:rFonts w:ascii="Segoe UI Semilight" w:hAnsi="Segoe UI Semilight" w:cs="Segoe UI Semilight"/>
      </w:rPr>
      <w:t xml:space="preserve">  </w:t>
    </w:r>
    <w:r w:rsidRPr="00C47B22">
      <w:rPr>
        <w:rFonts w:ascii="Segoe UI Semilight" w:hAnsi="Segoe UI Semilight" w:cs="Segoe UI Semilight"/>
      </w:rPr>
      <w:sym w:font="Wingdings" w:char="F02A"/>
    </w:r>
    <w:r w:rsidR="007C71D9">
      <w:rPr>
        <w:rFonts w:ascii="Segoe UI Semilight" w:hAnsi="Segoe UI Semilight" w:cs="Segoe UI Semilight"/>
      </w:rPr>
      <w:t xml:space="preserve"> </w:t>
    </w:r>
    <w:r w:rsidRPr="00C47B22">
      <w:rPr>
        <w:rFonts w:ascii="Segoe UI Semilight" w:hAnsi="Segoe UI Semilight" w:cs="Segoe UI Semilight"/>
      </w:rPr>
      <w:t>office@st-clares.leics.sch.uk</w:t>
    </w:r>
    <w:r>
      <w:rPr>
        <w:rFonts w:ascii="Segoe UI Semilight" w:hAnsi="Segoe UI Semilight" w:cs="Segoe UI Semilight"/>
      </w:rPr>
      <w:t xml:space="preserve">   </w:t>
    </w:r>
  </w:p>
  <w:p w14:paraId="6F19646E" w14:textId="77777777" w:rsidR="00C47B22" w:rsidRDefault="007C71D9" w:rsidP="00C47B22">
    <w:pPr>
      <w:pStyle w:val="Header"/>
      <w:jc w:val="center"/>
      <w:rPr>
        <w:rFonts w:ascii="Segoe UI Semilight" w:hAnsi="Segoe UI Semilight" w:cs="Segoe UI Semilight"/>
      </w:rPr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53298A35" wp14:editId="7BA8036B">
          <wp:simplePos x="0" y="0"/>
          <wp:positionH relativeFrom="column">
            <wp:posOffset>3450590</wp:posOffset>
          </wp:positionH>
          <wp:positionV relativeFrom="paragraph">
            <wp:posOffset>28892</wp:posOffset>
          </wp:positionV>
          <wp:extent cx="173355" cy="151765"/>
          <wp:effectExtent l="0" t="0" r="0" b="635"/>
          <wp:wrapNone/>
          <wp:docPr id="2" name="Picture 2" descr="Twitter Black Transparent &amp; PNG Clipart Free Download - YAW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witter Black Transparent &amp; PNG Clipart Free Download - YAWD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634" t="20732" r="15854" b="18293"/>
                  <a:stretch/>
                </pic:blipFill>
                <pic:spPr bwMode="auto">
                  <a:xfrm>
                    <a:off x="0" y="0"/>
                    <a:ext cx="173355" cy="1517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47B22">
      <w:rPr>
        <w:rFonts w:ascii="Segoe UI Semilight" w:hAnsi="Segoe UI Semilight" w:cs="Segoe UI Semilight"/>
      </w:rPr>
      <w:sym w:font="Wingdings" w:char="F03A"/>
    </w:r>
    <w:r>
      <w:rPr>
        <w:rFonts w:ascii="Segoe UI Semilight" w:hAnsi="Segoe UI Semilight" w:cs="Segoe UI Semilight"/>
      </w:rPr>
      <w:t xml:space="preserve"> </w:t>
    </w:r>
    <w:r w:rsidR="00C47B22">
      <w:rPr>
        <w:rFonts w:ascii="Segoe UI Semilight" w:hAnsi="Segoe UI Semilight" w:cs="Segoe UI Semilight"/>
      </w:rPr>
      <w:t>www.st-clares.leics.sch.uk</w:t>
    </w:r>
    <w:r>
      <w:rPr>
        <w:rFonts w:ascii="Segoe UI Semilight" w:hAnsi="Segoe UI Semilight" w:cs="Segoe UI Semilight"/>
      </w:rPr>
      <w:t xml:space="preserve">      </w:t>
    </w:r>
    <w:r w:rsidR="00C47B22">
      <w:rPr>
        <w:rFonts w:ascii="Segoe UI Semilight" w:hAnsi="Segoe UI Semilight" w:cs="Segoe UI Semilight"/>
      </w:rPr>
      <w:t xml:space="preserve">  </w:t>
    </w:r>
    <w:r w:rsidR="00D175E1">
      <w:rPr>
        <w:rFonts w:ascii="Segoe UI Semilight" w:hAnsi="Segoe UI Semilight" w:cs="Segoe UI Semilight"/>
      </w:rPr>
      <w:t xml:space="preserve">   </w:t>
    </w:r>
    <w:r w:rsidR="00015055">
      <w:rPr>
        <w:rFonts w:ascii="Segoe UI Semilight" w:hAnsi="Segoe UI Semilight" w:cs="Segoe UI Semilight"/>
      </w:rPr>
      <w:t xml:space="preserve">        </w:t>
    </w:r>
    <w:r w:rsidR="00D175E1">
      <w:rPr>
        <w:rFonts w:ascii="Segoe UI Semilight" w:hAnsi="Segoe UI Semilight" w:cs="Segoe UI Semilight"/>
      </w:rPr>
      <w:t xml:space="preserve">   </w:t>
    </w:r>
    <w:r w:rsidR="00C47B22">
      <w:rPr>
        <w:rFonts w:ascii="Segoe UI Semilight" w:hAnsi="Segoe UI Semilight" w:cs="Segoe UI Semilight"/>
      </w:rPr>
      <w:t xml:space="preserve"> </w:t>
    </w:r>
    <w:r w:rsidR="00C47B22" w:rsidRPr="00C47B22">
      <w:rPr>
        <w:rFonts w:ascii="Segoe UI Semilight" w:hAnsi="Segoe UI Semilight" w:cs="Segoe UI Semilight"/>
      </w:rPr>
      <w:t>@StClaresPrimar1</w:t>
    </w:r>
  </w:p>
  <w:p w14:paraId="3C2ED5DC" w14:textId="77777777" w:rsidR="00C47B22" w:rsidRPr="00C47B22" w:rsidRDefault="00C47B22" w:rsidP="00C47B22">
    <w:pPr>
      <w:pStyle w:val="Header"/>
      <w:jc w:val="center"/>
      <w:rPr>
        <w:rFonts w:ascii="Segoe UI Semilight" w:hAnsi="Segoe UI Semilight" w:cs="Segoe UI Semilight"/>
      </w:rPr>
    </w:pPr>
    <w:r>
      <w:rPr>
        <w:rFonts w:ascii="Segoe UI Semilight" w:hAnsi="Segoe UI Semilight" w:cs="Segoe UI Semilight"/>
      </w:rPr>
      <w:t>Headteacher: Mrs J Beer</w:t>
    </w:r>
  </w:p>
  <w:p w14:paraId="6BCF232C" w14:textId="77777777" w:rsidR="00C47B22" w:rsidRDefault="00C47B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D5D"/>
    <w:rsid w:val="00015055"/>
    <w:rsid w:val="00071C19"/>
    <w:rsid w:val="00173113"/>
    <w:rsid w:val="001910FF"/>
    <w:rsid w:val="002F2D5D"/>
    <w:rsid w:val="00373FA2"/>
    <w:rsid w:val="003E1556"/>
    <w:rsid w:val="00414D8E"/>
    <w:rsid w:val="005254FE"/>
    <w:rsid w:val="00527CCC"/>
    <w:rsid w:val="005C4D3F"/>
    <w:rsid w:val="00613D2C"/>
    <w:rsid w:val="00686B7B"/>
    <w:rsid w:val="006B6CA7"/>
    <w:rsid w:val="007C71D9"/>
    <w:rsid w:val="00836339"/>
    <w:rsid w:val="008A4FA1"/>
    <w:rsid w:val="00A5038E"/>
    <w:rsid w:val="00C47B22"/>
    <w:rsid w:val="00D175E1"/>
    <w:rsid w:val="00E9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6C8ADD2"/>
  <w15:docId w15:val="{04169854-1E4C-4F4B-A0A5-AD44B1A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D8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B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B22"/>
  </w:style>
  <w:style w:type="paragraph" w:styleId="Footer">
    <w:name w:val="footer"/>
    <w:basedOn w:val="Normal"/>
    <w:link w:val="FooterChar"/>
    <w:unhideWhenUsed/>
    <w:rsid w:val="00C47B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B22"/>
  </w:style>
  <w:style w:type="paragraph" w:styleId="BalloonText">
    <w:name w:val="Balloon Text"/>
    <w:basedOn w:val="Normal"/>
    <w:link w:val="BalloonTextChar"/>
    <w:uiPriority w:val="99"/>
    <w:semiHidden/>
    <w:unhideWhenUsed/>
    <w:rsid w:val="002F2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D5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14D8E"/>
    <w:rPr>
      <w:color w:val="0563C1" w:themeColor="hyperlink"/>
      <w:u w:val="single"/>
    </w:rPr>
  </w:style>
  <w:style w:type="paragraph" w:styleId="NoSpacing">
    <w:name w:val="No Spacing"/>
    <w:basedOn w:val="Normal"/>
    <w:uiPriority w:val="1"/>
    <w:qFormat/>
    <w:rsid w:val="00414D8E"/>
    <w:pPr>
      <w:spacing w:after="0" w:line="240" w:lineRule="auto"/>
    </w:pPr>
    <w:rPr>
      <w:rFonts w:ascii="Calibri" w:eastAsia="Times New Roman" w:hAnsi="Calibri" w:cs="Times New Roman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4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ustomerservices@coolmilk.com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coolmilk.com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97EC11B7D6143B38F92B2B36A411E" ma:contentTypeVersion="19" ma:contentTypeDescription="Create a new document." ma:contentTypeScope="" ma:versionID="f7fd819a31f9c4de0eb30445bee532ff">
  <xsd:schema xmlns:xsd="http://www.w3.org/2001/XMLSchema" xmlns:xs="http://www.w3.org/2001/XMLSchema" xmlns:p="http://schemas.microsoft.com/office/2006/metadata/properties" xmlns:ns2="c04dfa08-81d8-4694-a879-c0d7f3a651f0" xmlns:ns3="95af8d1d-a842-4612-8730-51a47d7f21d3" targetNamespace="http://schemas.microsoft.com/office/2006/metadata/properties" ma:root="true" ma:fieldsID="c1f389563f6fb637c2eeaa95df0762b4" ns2:_="" ns3:_="">
    <xsd:import namespace="c04dfa08-81d8-4694-a879-c0d7f3a651f0"/>
    <xsd:import namespace="95af8d1d-a842-4612-8730-51a47d7f21d3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dfa08-81d8-4694-a879-c0d7f3a651f0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eda33314-abb7-4c07-9d66-bfa8aefd03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f8d1d-a842-4612-8730-51a47d7f21d3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4d4b51a-a505-41f2-8dd3-738c151a389c}" ma:internalName="TaxCatchAll" ma:showField="CatchAllData" ma:web="95af8d1d-a842-4612-8730-51a47d7f21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Version xmlns="c04dfa08-81d8-4694-a879-c0d7f3a651f0" xsi:nil="true"/>
    <MigrationWizId xmlns="c04dfa08-81d8-4694-a879-c0d7f3a651f0" xsi:nil="true"/>
    <MigrationWizIdPermissions xmlns="c04dfa08-81d8-4694-a879-c0d7f3a651f0" xsi:nil="true"/>
    <lcf76f155ced4ddcb4097134ff3c332f xmlns="c04dfa08-81d8-4694-a879-c0d7f3a651f0">
      <Terms xmlns="http://schemas.microsoft.com/office/infopath/2007/PartnerControls"/>
    </lcf76f155ced4ddcb4097134ff3c332f>
    <TaxCatchAll xmlns="95af8d1d-a842-4612-8730-51a47d7f21d3" xsi:nil="true"/>
  </documentManagement>
</p:properties>
</file>

<file path=customXml/itemProps1.xml><?xml version="1.0" encoding="utf-8"?>
<ds:datastoreItem xmlns:ds="http://schemas.openxmlformats.org/officeDocument/2006/customXml" ds:itemID="{7A4E09DA-C1CB-4B74-A6BE-7E3C911134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dfa08-81d8-4694-a879-c0d7f3a651f0"/>
    <ds:schemaRef ds:uri="95af8d1d-a842-4612-8730-51a47d7f21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890DF5-AF5E-47F0-A98F-E0DA427CEC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579937-FF2A-4D08-B415-165161E6E5C1}">
  <ds:schemaRefs>
    <ds:schemaRef ds:uri="http://schemas.microsoft.com/office/2006/metadata/properties"/>
    <ds:schemaRef ds:uri="http://schemas.microsoft.com/office/infopath/2007/PartnerControls"/>
    <ds:schemaRef ds:uri="c04dfa08-81d8-4694-a879-c0d7f3a651f0"/>
    <ds:schemaRef ds:uri="95af8d1d-a842-4612-8730-51a47d7f21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Leicestershire County Council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 Liddle</cp:lastModifiedBy>
  <cp:revision>2</cp:revision>
  <dcterms:created xsi:type="dcterms:W3CDTF">2023-05-10T20:35:00Z</dcterms:created>
  <dcterms:modified xsi:type="dcterms:W3CDTF">2023-05-10T20:35:00Z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0x0101008EC97EC11B7D6143B38F92B2B36A411E</vt:lpwstr>
  </property>
  <property fmtid="{D5CDD505-2E9C-101B-9397-08002B2CF9AE}" pid="3" name="MediaServiceImageTags">
    <vt:lpwstr/>
  </property>
</Properties>
</file>